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08" w:rsidRPr="0002205F" w:rsidRDefault="00A27608" w:rsidP="00A27608">
      <w:pPr>
        <w:pStyle w:val="Didascalia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</w:t>
      </w:r>
      <w:r w:rsidRPr="0002205F">
        <w:rPr>
          <w:rFonts w:ascii="Times New Roman" w:hAnsi="Times New Roman"/>
          <w:sz w:val="24"/>
        </w:rPr>
        <w:t>Ministero dell’Università, della Ricerca e dell’Istruzione</w:t>
      </w:r>
    </w:p>
    <w:p w:rsidR="00A27608" w:rsidRDefault="00A27608" w:rsidP="00A27608">
      <w:pPr>
        <w:rPr>
          <w:b/>
        </w:rPr>
      </w:pPr>
      <w:r w:rsidRPr="0002205F">
        <w:rPr>
          <w:b/>
        </w:rPr>
        <w:t>Istituto Compr</w:t>
      </w:r>
      <w:r>
        <w:rPr>
          <w:b/>
        </w:rPr>
        <w:t>ensivo Statale di scuola dell’ Infanzia, Primaria e Secondaria di 1°grado</w:t>
      </w:r>
    </w:p>
    <w:p w:rsidR="00A27608" w:rsidRPr="0002205F" w:rsidRDefault="00A27608" w:rsidP="00A27608">
      <w:pPr>
        <w:rPr>
          <w:b/>
        </w:rPr>
      </w:pPr>
      <w:r>
        <w:rPr>
          <w:b/>
        </w:rPr>
        <w:t xml:space="preserve">                                                          </w:t>
      </w:r>
      <w:r w:rsidRPr="0002205F">
        <w:rPr>
          <w:b/>
        </w:rPr>
        <w:t xml:space="preserve"> “Mantegna – Bonanno”</w:t>
      </w:r>
    </w:p>
    <w:p w:rsidR="00A27608" w:rsidRPr="0002205F" w:rsidRDefault="00A27608" w:rsidP="00A27608">
      <w:pPr>
        <w:ind w:left="-142" w:right="-285"/>
        <w:jc w:val="center"/>
      </w:pPr>
      <w:r w:rsidRPr="0002205F">
        <w:t xml:space="preserve">Via </w:t>
      </w:r>
      <w:proofErr w:type="spellStart"/>
      <w:r w:rsidRPr="0002205F">
        <w:t>Bologni</w:t>
      </w:r>
      <w:proofErr w:type="spellEnd"/>
      <w:r w:rsidRPr="0002205F">
        <w:t>, 4 – 90136 Palermo</w:t>
      </w:r>
    </w:p>
    <w:p w:rsidR="00A27608" w:rsidRPr="0002205F" w:rsidRDefault="00A27608" w:rsidP="00A27608">
      <w:pPr>
        <w:jc w:val="center"/>
      </w:pPr>
      <w:r w:rsidRPr="0002205F">
        <w:t>Tel. 091/6680889 - 091/6682850 - Fax.091/6688198</w:t>
      </w:r>
    </w:p>
    <w:p w:rsidR="00A27608" w:rsidRPr="0002205F" w:rsidRDefault="00A27608" w:rsidP="00A27608">
      <w:pPr>
        <w:jc w:val="center"/>
        <w:rPr>
          <w:lang w:val="en-US"/>
        </w:rPr>
      </w:pPr>
      <w:r w:rsidRPr="0002205F">
        <w:rPr>
          <w:lang w:val="en-US"/>
        </w:rPr>
        <w:t xml:space="preserve">PAIC85300A -   C.F. 97164850824   </w:t>
      </w:r>
    </w:p>
    <w:p w:rsidR="00A27608" w:rsidRPr="0002205F" w:rsidRDefault="00A27608" w:rsidP="00A27608">
      <w:pPr>
        <w:jc w:val="center"/>
        <w:rPr>
          <w:lang w:val="en-US"/>
        </w:rPr>
      </w:pPr>
      <w:r w:rsidRPr="0002205F">
        <w:rPr>
          <w:lang w:val="en-US"/>
        </w:rPr>
        <w:t xml:space="preserve">Email </w:t>
      </w:r>
      <w:hyperlink r:id="rId8" w:history="1">
        <w:r w:rsidRPr="0002205F">
          <w:rPr>
            <w:rStyle w:val="Collegamentoipertestuale"/>
            <w:lang w:val="en-US"/>
          </w:rPr>
          <w:t>paic85300a@istruzione.it</w:t>
        </w:r>
      </w:hyperlink>
      <w:r w:rsidRPr="0002205F">
        <w:rPr>
          <w:lang w:val="en-GB"/>
        </w:rPr>
        <w:t xml:space="preserve">  </w:t>
      </w:r>
      <w:hyperlink r:id="rId9" w:history="1">
        <w:r w:rsidRPr="0002205F">
          <w:rPr>
            <w:rStyle w:val="Collegamentoipertestuale"/>
            <w:lang w:val="en-US"/>
          </w:rPr>
          <w:t>paic85300a@pec.istruzione.it</w:t>
        </w:r>
      </w:hyperlink>
    </w:p>
    <w:p w:rsidR="00A27608" w:rsidRDefault="00A27608" w:rsidP="00A27608">
      <w:pPr>
        <w:jc w:val="center"/>
      </w:pPr>
      <w:r w:rsidRPr="00524295">
        <w:t xml:space="preserve">Sito : </w:t>
      </w:r>
      <w:hyperlink r:id="rId10" w:history="1">
        <w:r w:rsidR="000D4F56" w:rsidRPr="00BD609F">
          <w:rPr>
            <w:rStyle w:val="Collegamentoipertestuale"/>
          </w:rPr>
          <w:t>www.icsmantegnabonanno.edu.it</w:t>
        </w:r>
      </w:hyperlink>
    </w:p>
    <w:p w:rsidR="00EB58A6" w:rsidRDefault="00EB58A6" w:rsidP="00EB58A6"/>
    <w:p w:rsidR="007C65A2" w:rsidRDefault="007C65A2" w:rsidP="00EB58A6"/>
    <w:p w:rsidR="007C65A2" w:rsidRDefault="00572B52" w:rsidP="00572B52">
      <w:pPr>
        <w:jc w:val="center"/>
      </w:pPr>
      <w:r>
        <w:rPr>
          <w:noProof/>
        </w:rPr>
        <w:drawing>
          <wp:inline distT="0" distB="0" distL="0" distR="0" wp14:anchorId="4AD70DED" wp14:editId="373E0854">
            <wp:extent cx="5433237" cy="1180214"/>
            <wp:effectExtent l="0" t="0" r="0" b="1270"/>
            <wp:docPr id="4" name="Immagine 4" descr="PON – Istituto Comprensivo &quot;Don Gnocch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– Istituto Comprensivo &quot;Don Gnocchi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93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FDC" w:rsidRDefault="00931FDC" w:rsidP="00EB58A6"/>
    <w:p w:rsidR="00F86533" w:rsidRDefault="00F86533" w:rsidP="00EB58A6"/>
    <w:p w:rsidR="001501DC" w:rsidRPr="00547602" w:rsidRDefault="001501DC" w:rsidP="001501DC">
      <w:pPr>
        <w:spacing w:line="300" w:lineRule="atLeast"/>
        <w:jc w:val="center"/>
        <w:rPr>
          <w:rFonts w:ascii="Calibri" w:hAnsi="Calibri" w:cs="Calibri"/>
          <w:b/>
          <w:sz w:val="26"/>
          <w:szCs w:val="26"/>
        </w:rPr>
      </w:pPr>
      <w:r w:rsidRPr="00547602">
        <w:rPr>
          <w:rFonts w:ascii="Calibri" w:hAnsi="Calibri" w:cs="Calibri"/>
          <w:b/>
          <w:sz w:val="26"/>
          <w:szCs w:val="26"/>
        </w:rPr>
        <w:t xml:space="preserve">QUESTIONARIO PER I </w:t>
      </w:r>
      <w:r>
        <w:rPr>
          <w:rFonts w:ascii="Calibri" w:hAnsi="Calibri" w:cs="Calibri"/>
          <w:b/>
          <w:sz w:val="26"/>
          <w:szCs w:val="26"/>
        </w:rPr>
        <w:t>LAVORATORI</w:t>
      </w:r>
    </w:p>
    <w:p w:rsidR="001501DC" w:rsidRDefault="001501DC" w:rsidP="001501DC">
      <w:pPr>
        <w:spacing w:line="300" w:lineRule="atLeast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AL RIENTRO PRESSO I LOCALI DI LAVORO DOPO UN PERIODO DI ASSENZA</w:t>
      </w:r>
    </w:p>
    <w:p w:rsidR="001501DC" w:rsidRPr="00547602" w:rsidRDefault="001501DC" w:rsidP="001501DC">
      <w:pPr>
        <w:spacing w:line="300" w:lineRule="atLeast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PER </w:t>
      </w:r>
      <w:r>
        <w:rPr>
          <w:rFonts w:ascii="Calibri" w:hAnsi="Calibri" w:cs="Calibri"/>
          <w:b/>
          <w:sz w:val="26"/>
          <w:szCs w:val="26"/>
        </w:rPr>
        <w:t xml:space="preserve">SOSPENSIONE ATTIVITA’ DIDATTICHE, </w:t>
      </w:r>
      <w:bookmarkStart w:id="0" w:name="_GoBack"/>
      <w:bookmarkEnd w:id="0"/>
      <w:r>
        <w:rPr>
          <w:rFonts w:ascii="Calibri" w:hAnsi="Calibri" w:cs="Calibri"/>
          <w:b/>
          <w:sz w:val="26"/>
          <w:szCs w:val="26"/>
        </w:rPr>
        <w:t>SMART WORKING, FERIE O ALTRA MOTIVAZIONE</w:t>
      </w:r>
    </w:p>
    <w:p w:rsidR="001501DC" w:rsidRDefault="001501DC" w:rsidP="001501DC">
      <w:pPr>
        <w:spacing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fine di proteggere tutte le persone che frequentano i locali della Scuola, si richiede ad ogni lavoratore che rientra al lavoro presso i locali della Scuola dopo un periodo di assenza, di rispondere alle seguenti domande rese sotto forma di autocertificazione.</w:t>
      </w:r>
    </w:p>
    <w:p w:rsidR="001501DC" w:rsidRPr="00547602" w:rsidRDefault="001501DC" w:rsidP="001501DC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color w:val="000000"/>
          <w:sz w:val="16"/>
          <w:szCs w:val="16"/>
          <w:lang w:eastAsia="en-US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0"/>
        <w:gridCol w:w="601"/>
        <w:gridCol w:w="601"/>
      </w:tblGrid>
      <w:tr w:rsidR="001501DC" w:rsidRPr="00DF3219" w:rsidTr="00237EF6">
        <w:tc>
          <w:tcPr>
            <w:tcW w:w="10032" w:type="dxa"/>
            <w:gridSpan w:val="3"/>
            <w:shd w:val="clear" w:color="auto" w:fill="DAEEF3"/>
          </w:tcPr>
          <w:p w:rsidR="001501DC" w:rsidRPr="00BE4486" w:rsidRDefault="001501DC" w:rsidP="00237EF6">
            <w:pPr>
              <w:spacing w:before="4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448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VERIFICA DI EVENTUALI CONTATTI STRETTI CON UNA PERSONA CON DIAGNOSI SOSPETTA/PROBABILE/CONFERMATA</w:t>
            </w:r>
          </w:p>
          <w:p w:rsidR="001501DC" w:rsidRPr="00BE4486" w:rsidRDefault="001501DC" w:rsidP="00237EF6">
            <w:pPr>
              <w:spacing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E448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DI INFEZIONE DA CORONAVIRUS (COVID-19)</w:t>
            </w:r>
          </w:p>
        </w:tc>
      </w:tr>
      <w:tr w:rsidR="001501DC" w:rsidRPr="00DF3219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E4486">
              <w:rPr>
                <w:rFonts w:ascii="Calibri" w:hAnsi="Calibri" w:cs="Calibri"/>
                <w:b/>
                <w:sz w:val="18"/>
                <w:szCs w:val="18"/>
              </w:rPr>
              <w:t>NEGLI ULTIMI 14 GIORNI HA AVUTO UN CONTATTO STRETTO, OVVERO: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E4486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E4486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</w:tr>
      <w:tr w:rsidR="001501DC" w:rsidRPr="00DF3219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Ha vissuto/vive nella stessa casa di un caso di COVID-19?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501DC" w:rsidRPr="00DF3219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Ha avuto un contatto fisico diretto con un caso di COVID-19 (per esempio la stretta di mano)?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501DC" w:rsidRPr="00DF3219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Ha avuto un contatto diretto non protetto con le secrezioni di un caso di COVID-19 (ad esempio toccare a mani nude fazzoletti di carta usati)?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501DC" w:rsidRPr="00DF3219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Ha avuto un contatto diretto (faccia a faccia) con un caso di COVID-19, a distanza minore di 2 metri e di durata maggiore a 15 minuti?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501DC" w:rsidRPr="00DF3219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 xml:space="preserve">Si è trovato/a </w:t>
            </w:r>
            <w:r w:rsidRPr="007F4E3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in un ambiente chiuso (ad esempio aula, sala riunioni, sala d'attesa dell'ospedale) con un caso COVID-19 in assenza di DPI idonei</w:t>
            </w: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?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501DC" w:rsidRPr="00DF3219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 xml:space="preserve">È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una</w:t>
            </w: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 xml:space="preserve"> persona che fornisce assistenza diretta ad un caso di COVID19?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501DC" w:rsidRPr="00DF3219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Ha viaggiato seduto/a in aereo nei due posti adiacenti, in qualsiasi direzione, di un caso di COVID-19?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501DC" w:rsidRPr="00DF3219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È rientrato da meno di 14 giorni da un viaggio o vacanza in località nazionali o internazionali dove è riconosciuta una maggiore circolazione del virus SARS-COV-2?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1501DC" w:rsidRPr="00DF3219" w:rsidTr="00237EF6">
        <w:tc>
          <w:tcPr>
            <w:tcW w:w="10032" w:type="dxa"/>
            <w:gridSpan w:val="3"/>
            <w:shd w:val="clear" w:color="auto" w:fill="DAEEF3"/>
          </w:tcPr>
          <w:p w:rsidR="001501DC" w:rsidRPr="00BE4486" w:rsidRDefault="001501DC" w:rsidP="00237EF6">
            <w:pPr>
              <w:spacing w:before="60" w:after="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E448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VERIFICA STATO DI SALUTE</w:t>
            </w: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E4486">
              <w:rPr>
                <w:rFonts w:ascii="Calibri" w:hAnsi="Calibri" w:cs="Calibri"/>
                <w:b/>
                <w:sz w:val="18"/>
                <w:szCs w:val="18"/>
              </w:rPr>
              <w:t xml:space="preserve">PRESENTA ANCHE SOLO UNO DEI SEGUENTI SINTOMI? 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E4486">
              <w:rPr>
                <w:rFonts w:ascii="Calibri" w:hAnsi="Calibri" w:cs="Calibri"/>
                <w:b/>
                <w:sz w:val="18"/>
                <w:szCs w:val="18"/>
              </w:rPr>
              <w:t>SI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E4486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 xml:space="preserve">febbre 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tosse secca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lastRenderedPageBreak/>
              <w:t>respiro affannoso/difficoltà respiratorie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dolori muscolari diffusi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mal di testa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raffreddore (naso chiuso e/o naso che cola)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>mal di gola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 xml:space="preserve">congiuntivite 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 xml:space="preserve">diarrea 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 xml:space="preserve">perdita del senso del gusto (ageusia) 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501DC" w:rsidRPr="007D4B1B" w:rsidTr="00237EF6">
        <w:tc>
          <w:tcPr>
            <w:tcW w:w="8830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  <w:t xml:space="preserve">perdita del senso del dell’olfatto (anosmia) </w:t>
            </w: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1501DC" w:rsidRPr="00BE4486" w:rsidRDefault="001501DC" w:rsidP="00237EF6">
            <w:pPr>
              <w:spacing w:before="60" w:after="40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501DC" w:rsidRPr="00DF3219" w:rsidTr="00237EF6">
        <w:tc>
          <w:tcPr>
            <w:tcW w:w="10032" w:type="dxa"/>
            <w:gridSpan w:val="3"/>
            <w:shd w:val="clear" w:color="auto" w:fill="DAEEF3"/>
          </w:tcPr>
          <w:p w:rsidR="001501DC" w:rsidRPr="00BE4486" w:rsidRDefault="001501DC" w:rsidP="00237EF6">
            <w:pPr>
              <w:spacing w:before="60" w:after="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E4486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DATI ANAGRAFICI</w:t>
            </w:r>
          </w:p>
        </w:tc>
      </w:tr>
      <w:tr w:rsidR="001501DC" w:rsidRPr="00DF3219" w:rsidTr="00237EF6">
        <w:tc>
          <w:tcPr>
            <w:tcW w:w="10032" w:type="dxa"/>
            <w:gridSpan w:val="3"/>
            <w:shd w:val="clear" w:color="auto" w:fill="FFFFFF"/>
          </w:tcPr>
          <w:p w:rsidR="001501DC" w:rsidRPr="00BE4486" w:rsidRDefault="001501DC" w:rsidP="00237EF6">
            <w:pPr>
              <w:pStyle w:val="Default"/>
              <w:spacing w:before="12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E4486">
              <w:rPr>
                <w:rFonts w:ascii="Calibri" w:hAnsi="Calibri" w:cs="Calibri"/>
                <w:sz w:val="19"/>
                <w:szCs w:val="19"/>
              </w:rPr>
              <w:t>Cognome ___________________________________________ Nome ___________________________________________</w:t>
            </w:r>
          </w:p>
          <w:p w:rsidR="001501DC" w:rsidRPr="00BE4486" w:rsidRDefault="001501DC" w:rsidP="00237EF6">
            <w:pPr>
              <w:pStyle w:val="Default"/>
              <w:spacing w:before="8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E4486">
              <w:rPr>
                <w:rFonts w:ascii="Calibri" w:hAnsi="Calibri" w:cs="Calibri"/>
                <w:sz w:val="19"/>
                <w:szCs w:val="19"/>
              </w:rPr>
              <w:t xml:space="preserve">Data di Nascita __________________________ Luogo di Nascita _______________________________________________ </w:t>
            </w:r>
          </w:p>
          <w:p w:rsidR="001501DC" w:rsidRPr="00BE4486" w:rsidRDefault="001501DC" w:rsidP="00237EF6">
            <w:pPr>
              <w:pStyle w:val="Default"/>
              <w:spacing w:before="8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E4486">
              <w:rPr>
                <w:rFonts w:ascii="Calibri" w:hAnsi="Calibri" w:cs="Calibri"/>
                <w:sz w:val="19"/>
                <w:szCs w:val="19"/>
              </w:rPr>
              <w:t>Comune di Residenza _________________________________ Via _______________________________________ n. ____</w:t>
            </w:r>
          </w:p>
          <w:p w:rsidR="001501DC" w:rsidRPr="00BE4486" w:rsidRDefault="001501DC" w:rsidP="00237EF6">
            <w:pPr>
              <w:pStyle w:val="Default"/>
              <w:spacing w:before="8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E4486">
              <w:rPr>
                <w:rFonts w:ascii="Calibri" w:hAnsi="Calibri" w:cs="Calibri"/>
                <w:sz w:val="19"/>
                <w:szCs w:val="19"/>
              </w:rPr>
              <w:t xml:space="preserve">Domicilio attuale (se diverso dalla residenza) _______________________________________________________________ </w:t>
            </w:r>
          </w:p>
          <w:p w:rsidR="001501DC" w:rsidRPr="00BE4486" w:rsidRDefault="001501DC" w:rsidP="00237EF6">
            <w:pPr>
              <w:spacing w:before="80" w:after="40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BE4486">
              <w:rPr>
                <w:rFonts w:ascii="Calibri" w:hAnsi="Calibri" w:cs="Calibri"/>
                <w:sz w:val="19"/>
                <w:szCs w:val="19"/>
              </w:rPr>
              <w:t xml:space="preserve">Contatto telefonico ___________________________________________________________________________________ </w:t>
            </w:r>
          </w:p>
        </w:tc>
      </w:tr>
      <w:tr w:rsidR="001501DC" w:rsidRPr="00DF3219" w:rsidTr="00237EF6">
        <w:tc>
          <w:tcPr>
            <w:tcW w:w="10032" w:type="dxa"/>
            <w:gridSpan w:val="3"/>
            <w:shd w:val="clear" w:color="auto" w:fill="FFFFFF"/>
          </w:tcPr>
          <w:p w:rsidR="001501DC" w:rsidRPr="00BE4486" w:rsidRDefault="001501DC" w:rsidP="00237EF6">
            <w:pPr>
              <w:pStyle w:val="Default"/>
              <w:spacing w:before="40" w:after="40"/>
              <w:jc w:val="both"/>
              <w:rPr>
                <w:rFonts w:ascii="Calibri" w:hAnsi="Calibri" w:cs="Calibri"/>
                <w:b/>
                <w:sz w:val="19"/>
                <w:szCs w:val="19"/>
              </w:rPr>
            </w:pPr>
            <w:r w:rsidRPr="00BE4486">
              <w:rPr>
                <w:rFonts w:ascii="Calibri" w:hAnsi="Calibri" w:cs="Calibri"/>
                <w:b/>
                <w:sz w:val="19"/>
                <w:szCs w:val="19"/>
              </w:rPr>
              <w:t>Consapevole delle responsabilità penali, nel caso di dichiarazioni mendaci di cui all’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>a</w:t>
            </w:r>
            <w:r w:rsidRPr="00BE4486">
              <w:rPr>
                <w:rFonts w:ascii="Calibri" w:hAnsi="Calibri" w:cs="Calibri"/>
                <w:b/>
                <w:sz w:val="19"/>
                <w:szCs w:val="19"/>
              </w:rPr>
              <w:t xml:space="preserve">rt.76 del D.P.R. 28 dicembre 2000 n.445 </w:t>
            </w:r>
          </w:p>
          <w:p w:rsidR="001501DC" w:rsidRPr="00BE4486" w:rsidRDefault="001501DC" w:rsidP="00237EF6">
            <w:pPr>
              <w:pStyle w:val="Default"/>
              <w:spacing w:before="240" w:after="4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E4486">
              <w:rPr>
                <w:rFonts w:ascii="Calibri" w:hAnsi="Calibri" w:cs="Calibri"/>
                <w:sz w:val="19"/>
                <w:szCs w:val="19"/>
              </w:rPr>
              <w:t xml:space="preserve">Data________________________ Firma __________________________________________________________________ </w:t>
            </w:r>
          </w:p>
        </w:tc>
      </w:tr>
    </w:tbl>
    <w:p w:rsidR="001501DC" w:rsidRDefault="001501DC" w:rsidP="001501DC">
      <w:pPr>
        <w:jc w:val="both"/>
        <w:rPr>
          <w:rFonts w:ascii="Calibri" w:hAnsi="Calibri" w:cs="Calibri"/>
          <w:sz w:val="16"/>
          <w:szCs w:val="16"/>
        </w:rPr>
      </w:pPr>
    </w:p>
    <w:p w:rsidR="00F86533" w:rsidRDefault="00F86533" w:rsidP="00EB58A6"/>
    <w:p w:rsidR="00F86533" w:rsidRDefault="00F86533" w:rsidP="00EB58A6"/>
    <w:p w:rsidR="00F86533" w:rsidRDefault="00F86533" w:rsidP="00EB58A6"/>
    <w:p w:rsidR="00F86533" w:rsidRDefault="00F86533" w:rsidP="00EB58A6"/>
    <w:p w:rsidR="00F86533" w:rsidRDefault="00F86533" w:rsidP="00EB58A6"/>
    <w:p w:rsidR="00F86533" w:rsidRDefault="00F86533" w:rsidP="00EB58A6"/>
    <w:p w:rsidR="00931FDC" w:rsidRDefault="00931FDC" w:rsidP="00EB58A6"/>
    <w:p w:rsidR="00931FDC" w:rsidRDefault="00931FDC" w:rsidP="00EB58A6"/>
    <w:p w:rsidR="00931FDC" w:rsidRDefault="00931FDC" w:rsidP="00EB58A6"/>
    <w:p w:rsidR="00931FDC" w:rsidRDefault="00931FDC" w:rsidP="00EB58A6"/>
    <w:p w:rsidR="00EB58A6" w:rsidRDefault="00EB58A6" w:rsidP="00EB58A6"/>
    <w:p w:rsidR="00931FDC" w:rsidRPr="00852CEA" w:rsidRDefault="00852CEA" w:rsidP="001501DC">
      <w:pPr>
        <w:ind w:left="5664" w:firstLine="708"/>
        <w:jc w:val="center"/>
      </w:pPr>
      <w:r>
        <w:t xml:space="preserve">        </w:t>
      </w:r>
    </w:p>
    <w:p w:rsidR="00C52C87" w:rsidRDefault="00C52C87" w:rsidP="00C52C87"/>
    <w:p w:rsidR="006D19A9" w:rsidRDefault="006D19A9" w:rsidP="00C52C87">
      <w:pPr>
        <w:ind w:left="4956" w:firstLine="708"/>
        <w:jc w:val="center"/>
        <w:rPr>
          <w:color w:val="000000"/>
        </w:rPr>
      </w:pPr>
      <w:r>
        <w:t xml:space="preserve">       </w:t>
      </w:r>
    </w:p>
    <w:p w:rsidR="006D19A9" w:rsidRPr="00524295" w:rsidRDefault="006D19A9" w:rsidP="00A27608">
      <w:pPr>
        <w:jc w:val="center"/>
      </w:pPr>
    </w:p>
    <w:sectPr w:rsidR="006D19A9" w:rsidRPr="00524295">
      <w:headerReference w:type="default" r:id="rId12"/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20" w:rsidRDefault="00821920" w:rsidP="00206821">
      <w:r>
        <w:separator/>
      </w:r>
    </w:p>
  </w:endnote>
  <w:endnote w:type="continuationSeparator" w:id="0">
    <w:p w:rsidR="00821920" w:rsidRDefault="00821920" w:rsidP="0020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06" w:rsidRDefault="00AA7206" w:rsidP="00447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A7206" w:rsidRDefault="00AA7206" w:rsidP="00C97E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06" w:rsidRDefault="00AA7206" w:rsidP="00447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01D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A7206" w:rsidRDefault="00AA7206" w:rsidP="00C97E0E">
    <w:pPr>
      <w:pStyle w:val="Pidipagina"/>
      <w:ind w:right="360"/>
    </w:pPr>
  </w:p>
  <w:p w:rsidR="00AA7206" w:rsidRDefault="00AA7206">
    <w:pPr>
      <w:pStyle w:val="Pidipagina"/>
    </w:pPr>
  </w:p>
  <w:p w:rsidR="00AA7206" w:rsidRDefault="00AA72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20" w:rsidRDefault="00821920" w:rsidP="00206821">
      <w:r>
        <w:separator/>
      </w:r>
    </w:p>
  </w:footnote>
  <w:footnote w:type="continuationSeparator" w:id="0">
    <w:p w:rsidR="00821920" w:rsidRDefault="00821920" w:rsidP="0020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06" w:rsidRDefault="00F86533" w:rsidP="00A33493">
    <w:pPr>
      <w:pStyle w:val="Intestazione"/>
      <w:tabs>
        <w:tab w:val="clear" w:pos="4819"/>
        <w:tab w:val="clear" w:pos="9638"/>
        <w:tab w:val="left" w:pos="2985"/>
        <w:tab w:val="left" w:pos="7395"/>
        <w:tab w:val="left" w:pos="7545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2581275</wp:posOffset>
          </wp:positionH>
          <wp:positionV relativeFrom="paragraph">
            <wp:posOffset>-102235</wp:posOffset>
          </wp:positionV>
          <wp:extent cx="765810" cy="803275"/>
          <wp:effectExtent l="0" t="0" r="0" b="0"/>
          <wp:wrapSquare wrapText="left"/>
          <wp:docPr id="3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105535" cy="605790"/>
          <wp:effectExtent l="0" t="0" r="0" b="3810"/>
          <wp:docPr id="1" name="Immagine 1" descr="logo comunità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ità 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206">
      <w:tab/>
    </w:r>
    <w:r w:rsidR="00AA7206">
      <w:tab/>
    </w:r>
    <w:r w:rsidR="00AA7206">
      <w:tab/>
    </w:r>
    <w:r>
      <w:rPr>
        <w:noProof/>
      </w:rPr>
      <w:drawing>
        <wp:inline distT="0" distB="0" distL="0" distR="0">
          <wp:extent cx="1095375" cy="605790"/>
          <wp:effectExtent l="0" t="0" r="9525" b="3810"/>
          <wp:docPr id="2" name="Immagine 2" descr="logo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icil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AF8"/>
    <w:multiLevelType w:val="hybridMultilevel"/>
    <w:tmpl w:val="E2402DA2"/>
    <w:lvl w:ilvl="0" w:tplc="F870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96DB9"/>
    <w:multiLevelType w:val="hybridMultilevel"/>
    <w:tmpl w:val="3C90F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6B9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6E5C6C"/>
    <w:multiLevelType w:val="hybridMultilevel"/>
    <w:tmpl w:val="DF2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9089C"/>
    <w:multiLevelType w:val="hybridMultilevel"/>
    <w:tmpl w:val="FA122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44089"/>
    <w:multiLevelType w:val="hybridMultilevel"/>
    <w:tmpl w:val="2D127F0C"/>
    <w:lvl w:ilvl="0" w:tplc="0410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</w:abstractNum>
  <w:abstractNum w:abstractNumId="6">
    <w:nsid w:val="45ED68D4"/>
    <w:multiLevelType w:val="hybridMultilevel"/>
    <w:tmpl w:val="119CE5B6"/>
    <w:lvl w:ilvl="0" w:tplc="B40265C8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>
    <w:nsid w:val="75E76C27"/>
    <w:multiLevelType w:val="hybridMultilevel"/>
    <w:tmpl w:val="13424DE4"/>
    <w:lvl w:ilvl="0" w:tplc="A7748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3057B"/>
    <w:multiLevelType w:val="hybridMultilevel"/>
    <w:tmpl w:val="FA122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A3A7A"/>
    <w:multiLevelType w:val="hybridMultilevel"/>
    <w:tmpl w:val="799CFC7A"/>
    <w:lvl w:ilvl="0" w:tplc="9C54B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52"/>
    <w:rsid w:val="000078BE"/>
    <w:rsid w:val="0001463C"/>
    <w:rsid w:val="0001731D"/>
    <w:rsid w:val="0002205F"/>
    <w:rsid w:val="000230A6"/>
    <w:rsid w:val="00023414"/>
    <w:rsid w:val="000238D4"/>
    <w:rsid w:val="0003055A"/>
    <w:rsid w:val="00045CC4"/>
    <w:rsid w:val="00047E30"/>
    <w:rsid w:val="00054E68"/>
    <w:rsid w:val="0006088D"/>
    <w:rsid w:val="00061C22"/>
    <w:rsid w:val="00061C60"/>
    <w:rsid w:val="000647D0"/>
    <w:rsid w:val="00064D8B"/>
    <w:rsid w:val="00065C52"/>
    <w:rsid w:val="000764CF"/>
    <w:rsid w:val="000778CD"/>
    <w:rsid w:val="0008121C"/>
    <w:rsid w:val="00082011"/>
    <w:rsid w:val="0008619F"/>
    <w:rsid w:val="000866FF"/>
    <w:rsid w:val="00086901"/>
    <w:rsid w:val="00087315"/>
    <w:rsid w:val="00095BB8"/>
    <w:rsid w:val="00096C22"/>
    <w:rsid w:val="000A0422"/>
    <w:rsid w:val="000A2DED"/>
    <w:rsid w:val="000A5973"/>
    <w:rsid w:val="000A5C86"/>
    <w:rsid w:val="000B7155"/>
    <w:rsid w:val="000C1236"/>
    <w:rsid w:val="000C3725"/>
    <w:rsid w:val="000C3ED8"/>
    <w:rsid w:val="000C7373"/>
    <w:rsid w:val="000D4F56"/>
    <w:rsid w:val="000D5190"/>
    <w:rsid w:val="000D51B0"/>
    <w:rsid w:val="000D59D4"/>
    <w:rsid w:val="000D7D60"/>
    <w:rsid w:val="000E07F6"/>
    <w:rsid w:val="000E0F37"/>
    <w:rsid w:val="000F14CD"/>
    <w:rsid w:val="000F5293"/>
    <w:rsid w:val="0010171A"/>
    <w:rsid w:val="00102582"/>
    <w:rsid w:val="00103454"/>
    <w:rsid w:val="00106488"/>
    <w:rsid w:val="00107C64"/>
    <w:rsid w:val="00113AC1"/>
    <w:rsid w:val="00113DC0"/>
    <w:rsid w:val="00116779"/>
    <w:rsid w:val="00124A52"/>
    <w:rsid w:val="001268EB"/>
    <w:rsid w:val="00131103"/>
    <w:rsid w:val="0013301C"/>
    <w:rsid w:val="001444EA"/>
    <w:rsid w:val="001446C9"/>
    <w:rsid w:val="00145EE5"/>
    <w:rsid w:val="001501DC"/>
    <w:rsid w:val="0015284D"/>
    <w:rsid w:val="00152C4E"/>
    <w:rsid w:val="00155A6C"/>
    <w:rsid w:val="001638ED"/>
    <w:rsid w:val="0016653C"/>
    <w:rsid w:val="00167AD3"/>
    <w:rsid w:val="0017049F"/>
    <w:rsid w:val="001715C1"/>
    <w:rsid w:val="00174445"/>
    <w:rsid w:val="00175E3A"/>
    <w:rsid w:val="00182AF5"/>
    <w:rsid w:val="00194763"/>
    <w:rsid w:val="001A3461"/>
    <w:rsid w:val="001A7265"/>
    <w:rsid w:val="001B1FE0"/>
    <w:rsid w:val="001B226B"/>
    <w:rsid w:val="001B4CB1"/>
    <w:rsid w:val="001C36D2"/>
    <w:rsid w:val="001C41C4"/>
    <w:rsid w:val="001D175A"/>
    <w:rsid w:val="001D2505"/>
    <w:rsid w:val="001D337E"/>
    <w:rsid w:val="001D607B"/>
    <w:rsid w:val="001E0030"/>
    <w:rsid w:val="001E4236"/>
    <w:rsid w:val="001E6A36"/>
    <w:rsid w:val="001F0CD8"/>
    <w:rsid w:val="001F1ED2"/>
    <w:rsid w:val="001F5E03"/>
    <w:rsid w:val="001F7844"/>
    <w:rsid w:val="0020106B"/>
    <w:rsid w:val="002048E4"/>
    <w:rsid w:val="00206821"/>
    <w:rsid w:val="00210513"/>
    <w:rsid w:val="00213397"/>
    <w:rsid w:val="002154A4"/>
    <w:rsid w:val="00216FDC"/>
    <w:rsid w:val="00217376"/>
    <w:rsid w:val="00220577"/>
    <w:rsid w:val="00223621"/>
    <w:rsid w:val="0022369F"/>
    <w:rsid w:val="00224432"/>
    <w:rsid w:val="00226948"/>
    <w:rsid w:val="002278DE"/>
    <w:rsid w:val="00235E00"/>
    <w:rsid w:val="002363F6"/>
    <w:rsid w:val="00241210"/>
    <w:rsid w:val="002436B1"/>
    <w:rsid w:val="00244B61"/>
    <w:rsid w:val="002467BB"/>
    <w:rsid w:val="0025410D"/>
    <w:rsid w:val="00261361"/>
    <w:rsid w:val="00262875"/>
    <w:rsid w:val="00264961"/>
    <w:rsid w:val="00265CC7"/>
    <w:rsid w:val="002725A5"/>
    <w:rsid w:val="00277F52"/>
    <w:rsid w:val="0028159F"/>
    <w:rsid w:val="00283ED5"/>
    <w:rsid w:val="00285440"/>
    <w:rsid w:val="00287BFE"/>
    <w:rsid w:val="002929AD"/>
    <w:rsid w:val="002950EE"/>
    <w:rsid w:val="00297283"/>
    <w:rsid w:val="0029782B"/>
    <w:rsid w:val="002A1983"/>
    <w:rsid w:val="002A552C"/>
    <w:rsid w:val="002B1F2B"/>
    <w:rsid w:val="002B3D1E"/>
    <w:rsid w:val="002B3D68"/>
    <w:rsid w:val="002B7FF0"/>
    <w:rsid w:val="002C7ACF"/>
    <w:rsid w:val="002D1697"/>
    <w:rsid w:val="002E2445"/>
    <w:rsid w:val="002E5B4B"/>
    <w:rsid w:val="002F03FD"/>
    <w:rsid w:val="00300D7C"/>
    <w:rsid w:val="003026F1"/>
    <w:rsid w:val="00311285"/>
    <w:rsid w:val="003173C6"/>
    <w:rsid w:val="003214B6"/>
    <w:rsid w:val="00322BC9"/>
    <w:rsid w:val="0032300B"/>
    <w:rsid w:val="0032321C"/>
    <w:rsid w:val="00326450"/>
    <w:rsid w:val="00332F89"/>
    <w:rsid w:val="0034232B"/>
    <w:rsid w:val="00342D39"/>
    <w:rsid w:val="00350B93"/>
    <w:rsid w:val="0035105D"/>
    <w:rsid w:val="00353676"/>
    <w:rsid w:val="003541EA"/>
    <w:rsid w:val="00354514"/>
    <w:rsid w:val="00355E3C"/>
    <w:rsid w:val="00356D65"/>
    <w:rsid w:val="00363690"/>
    <w:rsid w:val="00367D3A"/>
    <w:rsid w:val="003705A4"/>
    <w:rsid w:val="0037567F"/>
    <w:rsid w:val="00380B0D"/>
    <w:rsid w:val="00391D99"/>
    <w:rsid w:val="00394072"/>
    <w:rsid w:val="00397372"/>
    <w:rsid w:val="003A13E7"/>
    <w:rsid w:val="003A432C"/>
    <w:rsid w:val="003A6D50"/>
    <w:rsid w:val="003A6FF7"/>
    <w:rsid w:val="003C0412"/>
    <w:rsid w:val="003C0FFE"/>
    <w:rsid w:val="003C7D9B"/>
    <w:rsid w:val="003C7F11"/>
    <w:rsid w:val="003D5C3C"/>
    <w:rsid w:val="003E00D4"/>
    <w:rsid w:val="003E4E7A"/>
    <w:rsid w:val="003E60A3"/>
    <w:rsid w:val="003E7DBF"/>
    <w:rsid w:val="003F02CE"/>
    <w:rsid w:val="003F33CB"/>
    <w:rsid w:val="003F4342"/>
    <w:rsid w:val="0040360A"/>
    <w:rsid w:val="0040414A"/>
    <w:rsid w:val="004049CF"/>
    <w:rsid w:val="00405128"/>
    <w:rsid w:val="00405B7D"/>
    <w:rsid w:val="00410B26"/>
    <w:rsid w:val="00411B48"/>
    <w:rsid w:val="004124CE"/>
    <w:rsid w:val="00415666"/>
    <w:rsid w:val="00417782"/>
    <w:rsid w:val="00422070"/>
    <w:rsid w:val="00422AF8"/>
    <w:rsid w:val="00426EF2"/>
    <w:rsid w:val="00432581"/>
    <w:rsid w:val="00433E8E"/>
    <w:rsid w:val="00446599"/>
    <w:rsid w:val="0044669C"/>
    <w:rsid w:val="0044703D"/>
    <w:rsid w:val="00456401"/>
    <w:rsid w:val="0045765C"/>
    <w:rsid w:val="0046127D"/>
    <w:rsid w:val="00464692"/>
    <w:rsid w:val="004654FC"/>
    <w:rsid w:val="00466EEB"/>
    <w:rsid w:val="004720BF"/>
    <w:rsid w:val="004846B2"/>
    <w:rsid w:val="0049755E"/>
    <w:rsid w:val="004A10A0"/>
    <w:rsid w:val="004A4594"/>
    <w:rsid w:val="004A7900"/>
    <w:rsid w:val="004C1CDE"/>
    <w:rsid w:val="004C2305"/>
    <w:rsid w:val="004C51D1"/>
    <w:rsid w:val="004C6508"/>
    <w:rsid w:val="004C6708"/>
    <w:rsid w:val="004C7E47"/>
    <w:rsid w:val="004D374C"/>
    <w:rsid w:val="004D4FF8"/>
    <w:rsid w:val="004D5D9E"/>
    <w:rsid w:val="004E107A"/>
    <w:rsid w:val="004E1744"/>
    <w:rsid w:val="004E3EF9"/>
    <w:rsid w:val="004E7536"/>
    <w:rsid w:val="004F18CC"/>
    <w:rsid w:val="004F194D"/>
    <w:rsid w:val="00501B98"/>
    <w:rsid w:val="00503A82"/>
    <w:rsid w:val="0050433A"/>
    <w:rsid w:val="00512789"/>
    <w:rsid w:val="005136BC"/>
    <w:rsid w:val="005150AF"/>
    <w:rsid w:val="00520242"/>
    <w:rsid w:val="00522A7A"/>
    <w:rsid w:val="00522D06"/>
    <w:rsid w:val="00523C03"/>
    <w:rsid w:val="00524295"/>
    <w:rsid w:val="005244A7"/>
    <w:rsid w:val="00524EED"/>
    <w:rsid w:val="00525B9D"/>
    <w:rsid w:val="00534315"/>
    <w:rsid w:val="00534B42"/>
    <w:rsid w:val="00544094"/>
    <w:rsid w:val="00546209"/>
    <w:rsid w:val="00554CC2"/>
    <w:rsid w:val="005615EE"/>
    <w:rsid w:val="00561B28"/>
    <w:rsid w:val="0056224E"/>
    <w:rsid w:val="0056226A"/>
    <w:rsid w:val="005623D7"/>
    <w:rsid w:val="00572B52"/>
    <w:rsid w:val="00574CD6"/>
    <w:rsid w:val="00574EDD"/>
    <w:rsid w:val="0058315D"/>
    <w:rsid w:val="00586488"/>
    <w:rsid w:val="00591760"/>
    <w:rsid w:val="0059519C"/>
    <w:rsid w:val="00596277"/>
    <w:rsid w:val="005A4ED6"/>
    <w:rsid w:val="005A64EF"/>
    <w:rsid w:val="005B20F7"/>
    <w:rsid w:val="005B2195"/>
    <w:rsid w:val="005B7B77"/>
    <w:rsid w:val="005C2CBF"/>
    <w:rsid w:val="005D4A7E"/>
    <w:rsid w:val="005D5C40"/>
    <w:rsid w:val="005E178B"/>
    <w:rsid w:val="005E6F6E"/>
    <w:rsid w:val="005E701A"/>
    <w:rsid w:val="005E7702"/>
    <w:rsid w:val="005F350B"/>
    <w:rsid w:val="005F5C1F"/>
    <w:rsid w:val="005F6131"/>
    <w:rsid w:val="005F63B9"/>
    <w:rsid w:val="00601958"/>
    <w:rsid w:val="006074BB"/>
    <w:rsid w:val="00612309"/>
    <w:rsid w:val="00612D6E"/>
    <w:rsid w:val="0061372A"/>
    <w:rsid w:val="00617B51"/>
    <w:rsid w:val="00617DFA"/>
    <w:rsid w:val="00625B10"/>
    <w:rsid w:val="00627228"/>
    <w:rsid w:val="00627DEF"/>
    <w:rsid w:val="00630CAB"/>
    <w:rsid w:val="00631A95"/>
    <w:rsid w:val="00633D94"/>
    <w:rsid w:val="00635D3D"/>
    <w:rsid w:val="00640EA4"/>
    <w:rsid w:val="00651153"/>
    <w:rsid w:val="00652001"/>
    <w:rsid w:val="00652FA4"/>
    <w:rsid w:val="00660ED2"/>
    <w:rsid w:val="00662613"/>
    <w:rsid w:val="00663FD0"/>
    <w:rsid w:val="006656C3"/>
    <w:rsid w:val="0067119B"/>
    <w:rsid w:val="006841C5"/>
    <w:rsid w:val="00684434"/>
    <w:rsid w:val="00686C1C"/>
    <w:rsid w:val="006A0CD3"/>
    <w:rsid w:val="006A32FB"/>
    <w:rsid w:val="006A6824"/>
    <w:rsid w:val="006A7271"/>
    <w:rsid w:val="006A7B55"/>
    <w:rsid w:val="006B44F3"/>
    <w:rsid w:val="006B7CB8"/>
    <w:rsid w:val="006C2E9E"/>
    <w:rsid w:val="006C538C"/>
    <w:rsid w:val="006C6504"/>
    <w:rsid w:val="006D19A9"/>
    <w:rsid w:val="006D2E32"/>
    <w:rsid w:val="006D6C3D"/>
    <w:rsid w:val="006D6F50"/>
    <w:rsid w:val="006D7B46"/>
    <w:rsid w:val="006E0DBE"/>
    <w:rsid w:val="006E14B3"/>
    <w:rsid w:val="006F1424"/>
    <w:rsid w:val="006F5627"/>
    <w:rsid w:val="006F59BD"/>
    <w:rsid w:val="006F6167"/>
    <w:rsid w:val="006F7CB8"/>
    <w:rsid w:val="007026B5"/>
    <w:rsid w:val="007027C7"/>
    <w:rsid w:val="00707C11"/>
    <w:rsid w:val="00710552"/>
    <w:rsid w:val="00712E38"/>
    <w:rsid w:val="007133E0"/>
    <w:rsid w:val="007153AD"/>
    <w:rsid w:val="00717175"/>
    <w:rsid w:val="00717A7E"/>
    <w:rsid w:val="00720632"/>
    <w:rsid w:val="00722676"/>
    <w:rsid w:val="00724531"/>
    <w:rsid w:val="007321CD"/>
    <w:rsid w:val="00732272"/>
    <w:rsid w:val="00735ABD"/>
    <w:rsid w:val="007450E6"/>
    <w:rsid w:val="00747516"/>
    <w:rsid w:val="00750CC4"/>
    <w:rsid w:val="007567E1"/>
    <w:rsid w:val="00763341"/>
    <w:rsid w:val="007663C4"/>
    <w:rsid w:val="0077008D"/>
    <w:rsid w:val="00770B69"/>
    <w:rsid w:val="00771252"/>
    <w:rsid w:val="00780FD8"/>
    <w:rsid w:val="00781C9E"/>
    <w:rsid w:val="007849AB"/>
    <w:rsid w:val="007860D0"/>
    <w:rsid w:val="00787B07"/>
    <w:rsid w:val="00791EE7"/>
    <w:rsid w:val="00792254"/>
    <w:rsid w:val="00795C09"/>
    <w:rsid w:val="00797545"/>
    <w:rsid w:val="0079780A"/>
    <w:rsid w:val="007A04A0"/>
    <w:rsid w:val="007A0D59"/>
    <w:rsid w:val="007A21F8"/>
    <w:rsid w:val="007A45F6"/>
    <w:rsid w:val="007A7B91"/>
    <w:rsid w:val="007A7D44"/>
    <w:rsid w:val="007B1C64"/>
    <w:rsid w:val="007B4CDF"/>
    <w:rsid w:val="007B6CDC"/>
    <w:rsid w:val="007B6E2E"/>
    <w:rsid w:val="007C22AB"/>
    <w:rsid w:val="007C65A2"/>
    <w:rsid w:val="007D18D5"/>
    <w:rsid w:val="007D1FF7"/>
    <w:rsid w:val="007D30B3"/>
    <w:rsid w:val="007D39B6"/>
    <w:rsid w:val="007D4DD6"/>
    <w:rsid w:val="007D5569"/>
    <w:rsid w:val="007E01C8"/>
    <w:rsid w:val="007E0902"/>
    <w:rsid w:val="007E0B05"/>
    <w:rsid w:val="007E6729"/>
    <w:rsid w:val="007F0795"/>
    <w:rsid w:val="007F3A31"/>
    <w:rsid w:val="007F44FD"/>
    <w:rsid w:val="008000B6"/>
    <w:rsid w:val="00806C11"/>
    <w:rsid w:val="00807112"/>
    <w:rsid w:val="00807CCD"/>
    <w:rsid w:val="00810DD2"/>
    <w:rsid w:val="00814A10"/>
    <w:rsid w:val="00814FF3"/>
    <w:rsid w:val="00817047"/>
    <w:rsid w:val="008217F9"/>
    <w:rsid w:val="00821920"/>
    <w:rsid w:val="008230E0"/>
    <w:rsid w:val="00826D16"/>
    <w:rsid w:val="0082773E"/>
    <w:rsid w:val="00834E62"/>
    <w:rsid w:val="00837313"/>
    <w:rsid w:val="00841645"/>
    <w:rsid w:val="00842159"/>
    <w:rsid w:val="00842266"/>
    <w:rsid w:val="00842E3B"/>
    <w:rsid w:val="00852CEA"/>
    <w:rsid w:val="008542C6"/>
    <w:rsid w:val="00855255"/>
    <w:rsid w:val="008560BE"/>
    <w:rsid w:val="00865197"/>
    <w:rsid w:val="00866A80"/>
    <w:rsid w:val="00870CAD"/>
    <w:rsid w:val="00873189"/>
    <w:rsid w:val="0087333C"/>
    <w:rsid w:val="008748AC"/>
    <w:rsid w:val="00880AF5"/>
    <w:rsid w:val="00880D3E"/>
    <w:rsid w:val="00881009"/>
    <w:rsid w:val="00881B40"/>
    <w:rsid w:val="0088243F"/>
    <w:rsid w:val="00892922"/>
    <w:rsid w:val="00894424"/>
    <w:rsid w:val="00897775"/>
    <w:rsid w:val="008A0707"/>
    <w:rsid w:val="008A0C7E"/>
    <w:rsid w:val="008A39D2"/>
    <w:rsid w:val="008A51C0"/>
    <w:rsid w:val="008B73A7"/>
    <w:rsid w:val="008C13B7"/>
    <w:rsid w:val="008C41E0"/>
    <w:rsid w:val="008C6597"/>
    <w:rsid w:val="008E007F"/>
    <w:rsid w:val="008E77E3"/>
    <w:rsid w:val="008F0384"/>
    <w:rsid w:val="008F2BF7"/>
    <w:rsid w:val="008F3549"/>
    <w:rsid w:val="008F5344"/>
    <w:rsid w:val="008F56C6"/>
    <w:rsid w:val="0091427B"/>
    <w:rsid w:val="00921300"/>
    <w:rsid w:val="00921A8A"/>
    <w:rsid w:val="00927493"/>
    <w:rsid w:val="00931FDC"/>
    <w:rsid w:val="00932DBC"/>
    <w:rsid w:val="009353F4"/>
    <w:rsid w:val="00935694"/>
    <w:rsid w:val="00944D7E"/>
    <w:rsid w:val="009462F5"/>
    <w:rsid w:val="00951DDF"/>
    <w:rsid w:val="00956E35"/>
    <w:rsid w:val="00960D1E"/>
    <w:rsid w:val="0097178B"/>
    <w:rsid w:val="00972E9B"/>
    <w:rsid w:val="00975A11"/>
    <w:rsid w:val="00977D5A"/>
    <w:rsid w:val="00986777"/>
    <w:rsid w:val="00990711"/>
    <w:rsid w:val="0099110B"/>
    <w:rsid w:val="009953E3"/>
    <w:rsid w:val="009A3566"/>
    <w:rsid w:val="009B1B0F"/>
    <w:rsid w:val="009B5D11"/>
    <w:rsid w:val="009C05CD"/>
    <w:rsid w:val="009D2468"/>
    <w:rsid w:val="009D6036"/>
    <w:rsid w:val="009E2AEE"/>
    <w:rsid w:val="009E49AB"/>
    <w:rsid w:val="009E4A30"/>
    <w:rsid w:val="009E4A33"/>
    <w:rsid w:val="009E7ABD"/>
    <w:rsid w:val="009F1ABA"/>
    <w:rsid w:val="009F26B8"/>
    <w:rsid w:val="009F3126"/>
    <w:rsid w:val="00A07CED"/>
    <w:rsid w:val="00A12FF0"/>
    <w:rsid w:val="00A13D32"/>
    <w:rsid w:val="00A14A7C"/>
    <w:rsid w:val="00A1508F"/>
    <w:rsid w:val="00A159EB"/>
    <w:rsid w:val="00A21CA0"/>
    <w:rsid w:val="00A27608"/>
    <w:rsid w:val="00A27D07"/>
    <w:rsid w:val="00A30137"/>
    <w:rsid w:val="00A3226E"/>
    <w:rsid w:val="00A33493"/>
    <w:rsid w:val="00A3779F"/>
    <w:rsid w:val="00A40284"/>
    <w:rsid w:val="00A505F8"/>
    <w:rsid w:val="00A51ADF"/>
    <w:rsid w:val="00A5274A"/>
    <w:rsid w:val="00A55FCF"/>
    <w:rsid w:val="00A57994"/>
    <w:rsid w:val="00A62C88"/>
    <w:rsid w:val="00A658B8"/>
    <w:rsid w:val="00A67779"/>
    <w:rsid w:val="00A73779"/>
    <w:rsid w:val="00A76018"/>
    <w:rsid w:val="00A80F0B"/>
    <w:rsid w:val="00A84795"/>
    <w:rsid w:val="00A87355"/>
    <w:rsid w:val="00A87A7C"/>
    <w:rsid w:val="00A95A40"/>
    <w:rsid w:val="00A97AD9"/>
    <w:rsid w:val="00AA7206"/>
    <w:rsid w:val="00AB6311"/>
    <w:rsid w:val="00AB6D3D"/>
    <w:rsid w:val="00AB6FDA"/>
    <w:rsid w:val="00AC3BD3"/>
    <w:rsid w:val="00AC620F"/>
    <w:rsid w:val="00AC647C"/>
    <w:rsid w:val="00AC6EE5"/>
    <w:rsid w:val="00AC7203"/>
    <w:rsid w:val="00AD3791"/>
    <w:rsid w:val="00AD78EB"/>
    <w:rsid w:val="00AE0790"/>
    <w:rsid w:val="00AE406F"/>
    <w:rsid w:val="00AE4FA6"/>
    <w:rsid w:val="00AE5D8D"/>
    <w:rsid w:val="00B010A6"/>
    <w:rsid w:val="00B026DF"/>
    <w:rsid w:val="00B110ED"/>
    <w:rsid w:val="00B110EF"/>
    <w:rsid w:val="00B170FF"/>
    <w:rsid w:val="00B17463"/>
    <w:rsid w:val="00B179FD"/>
    <w:rsid w:val="00B22396"/>
    <w:rsid w:val="00B3017F"/>
    <w:rsid w:val="00B313D6"/>
    <w:rsid w:val="00B31544"/>
    <w:rsid w:val="00B40C4F"/>
    <w:rsid w:val="00B4693F"/>
    <w:rsid w:val="00B52780"/>
    <w:rsid w:val="00B57B57"/>
    <w:rsid w:val="00B61EA9"/>
    <w:rsid w:val="00B67F70"/>
    <w:rsid w:val="00B76278"/>
    <w:rsid w:val="00B77B09"/>
    <w:rsid w:val="00B8014E"/>
    <w:rsid w:val="00B86A41"/>
    <w:rsid w:val="00B921C1"/>
    <w:rsid w:val="00B928E9"/>
    <w:rsid w:val="00B92A4F"/>
    <w:rsid w:val="00B930D3"/>
    <w:rsid w:val="00B977D1"/>
    <w:rsid w:val="00BA2514"/>
    <w:rsid w:val="00BA44B5"/>
    <w:rsid w:val="00BB08AA"/>
    <w:rsid w:val="00BB3706"/>
    <w:rsid w:val="00BC4CD1"/>
    <w:rsid w:val="00BD12CF"/>
    <w:rsid w:val="00BD290E"/>
    <w:rsid w:val="00BD520E"/>
    <w:rsid w:val="00BD5FA1"/>
    <w:rsid w:val="00BD6214"/>
    <w:rsid w:val="00BE72B8"/>
    <w:rsid w:val="00BF0C28"/>
    <w:rsid w:val="00BF2122"/>
    <w:rsid w:val="00BF3F15"/>
    <w:rsid w:val="00BF47A6"/>
    <w:rsid w:val="00BF53A0"/>
    <w:rsid w:val="00BF71D5"/>
    <w:rsid w:val="00BF7792"/>
    <w:rsid w:val="00BF77D3"/>
    <w:rsid w:val="00C00090"/>
    <w:rsid w:val="00C0139C"/>
    <w:rsid w:val="00C03BD2"/>
    <w:rsid w:val="00C05174"/>
    <w:rsid w:val="00C130C6"/>
    <w:rsid w:val="00C16384"/>
    <w:rsid w:val="00C22FAB"/>
    <w:rsid w:val="00C26165"/>
    <w:rsid w:val="00C33912"/>
    <w:rsid w:val="00C3482B"/>
    <w:rsid w:val="00C43F7B"/>
    <w:rsid w:val="00C44BE5"/>
    <w:rsid w:val="00C453E8"/>
    <w:rsid w:val="00C52C87"/>
    <w:rsid w:val="00C53550"/>
    <w:rsid w:val="00C604E6"/>
    <w:rsid w:val="00C6562B"/>
    <w:rsid w:val="00C70F4E"/>
    <w:rsid w:val="00C81DFD"/>
    <w:rsid w:val="00C83C36"/>
    <w:rsid w:val="00C87639"/>
    <w:rsid w:val="00C97E0E"/>
    <w:rsid w:val="00CA11A2"/>
    <w:rsid w:val="00CA259B"/>
    <w:rsid w:val="00CB53B5"/>
    <w:rsid w:val="00CB6970"/>
    <w:rsid w:val="00CB7DCD"/>
    <w:rsid w:val="00CC1C65"/>
    <w:rsid w:val="00CC2756"/>
    <w:rsid w:val="00CD0F60"/>
    <w:rsid w:val="00CD7802"/>
    <w:rsid w:val="00CE3752"/>
    <w:rsid w:val="00CE4C38"/>
    <w:rsid w:val="00CE4DB7"/>
    <w:rsid w:val="00CE6124"/>
    <w:rsid w:val="00CE6D79"/>
    <w:rsid w:val="00CF06FC"/>
    <w:rsid w:val="00CF652D"/>
    <w:rsid w:val="00D0653F"/>
    <w:rsid w:val="00D109BE"/>
    <w:rsid w:val="00D17278"/>
    <w:rsid w:val="00D179D9"/>
    <w:rsid w:val="00D2264E"/>
    <w:rsid w:val="00D25122"/>
    <w:rsid w:val="00D313C2"/>
    <w:rsid w:val="00D44A04"/>
    <w:rsid w:val="00D70AB0"/>
    <w:rsid w:val="00D71DDA"/>
    <w:rsid w:val="00D74A66"/>
    <w:rsid w:val="00D87370"/>
    <w:rsid w:val="00D90A0C"/>
    <w:rsid w:val="00DA3FAD"/>
    <w:rsid w:val="00DA478B"/>
    <w:rsid w:val="00DB318C"/>
    <w:rsid w:val="00DC2BFD"/>
    <w:rsid w:val="00DC3694"/>
    <w:rsid w:val="00DC3F1B"/>
    <w:rsid w:val="00DC58CA"/>
    <w:rsid w:val="00DC67FE"/>
    <w:rsid w:val="00DC6E19"/>
    <w:rsid w:val="00DC75FD"/>
    <w:rsid w:val="00DD4743"/>
    <w:rsid w:val="00DD5E3E"/>
    <w:rsid w:val="00DE3766"/>
    <w:rsid w:val="00DE3C1D"/>
    <w:rsid w:val="00DE4BE9"/>
    <w:rsid w:val="00DF23A7"/>
    <w:rsid w:val="00DF4806"/>
    <w:rsid w:val="00DF544A"/>
    <w:rsid w:val="00E04BC0"/>
    <w:rsid w:val="00E11ABE"/>
    <w:rsid w:val="00E1246B"/>
    <w:rsid w:val="00E16CBC"/>
    <w:rsid w:val="00E221F2"/>
    <w:rsid w:val="00E247B7"/>
    <w:rsid w:val="00E33458"/>
    <w:rsid w:val="00E424C2"/>
    <w:rsid w:val="00E466F6"/>
    <w:rsid w:val="00E46B3C"/>
    <w:rsid w:val="00E5119E"/>
    <w:rsid w:val="00E54765"/>
    <w:rsid w:val="00E551C9"/>
    <w:rsid w:val="00E56E5B"/>
    <w:rsid w:val="00E60536"/>
    <w:rsid w:val="00E61C6C"/>
    <w:rsid w:val="00E62904"/>
    <w:rsid w:val="00E64211"/>
    <w:rsid w:val="00E64231"/>
    <w:rsid w:val="00E6559A"/>
    <w:rsid w:val="00E670BB"/>
    <w:rsid w:val="00E67D4C"/>
    <w:rsid w:val="00E70CB5"/>
    <w:rsid w:val="00E70E34"/>
    <w:rsid w:val="00E73F60"/>
    <w:rsid w:val="00E7578A"/>
    <w:rsid w:val="00E80484"/>
    <w:rsid w:val="00E80972"/>
    <w:rsid w:val="00E8126A"/>
    <w:rsid w:val="00E8232A"/>
    <w:rsid w:val="00E93A92"/>
    <w:rsid w:val="00E96D6C"/>
    <w:rsid w:val="00EA0751"/>
    <w:rsid w:val="00EA471F"/>
    <w:rsid w:val="00EB0D1C"/>
    <w:rsid w:val="00EB58A6"/>
    <w:rsid w:val="00EC0FBF"/>
    <w:rsid w:val="00EC6205"/>
    <w:rsid w:val="00ED2239"/>
    <w:rsid w:val="00ED3162"/>
    <w:rsid w:val="00ED3943"/>
    <w:rsid w:val="00EE04D2"/>
    <w:rsid w:val="00EE25AB"/>
    <w:rsid w:val="00EE2AF6"/>
    <w:rsid w:val="00EE351E"/>
    <w:rsid w:val="00EE6EE8"/>
    <w:rsid w:val="00EE737E"/>
    <w:rsid w:val="00EF2C41"/>
    <w:rsid w:val="00EF70ED"/>
    <w:rsid w:val="00EF73B4"/>
    <w:rsid w:val="00F04C71"/>
    <w:rsid w:val="00F13872"/>
    <w:rsid w:val="00F22790"/>
    <w:rsid w:val="00F2373B"/>
    <w:rsid w:val="00F24891"/>
    <w:rsid w:val="00F27E45"/>
    <w:rsid w:val="00F30719"/>
    <w:rsid w:val="00F3124E"/>
    <w:rsid w:val="00F3340D"/>
    <w:rsid w:val="00F3695F"/>
    <w:rsid w:val="00F37CF2"/>
    <w:rsid w:val="00F542C4"/>
    <w:rsid w:val="00F54953"/>
    <w:rsid w:val="00F5721B"/>
    <w:rsid w:val="00F5796C"/>
    <w:rsid w:val="00F61620"/>
    <w:rsid w:val="00F616ED"/>
    <w:rsid w:val="00F629B5"/>
    <w:rsid w:val="00F62B79"/>
    <w:rsid w:val="00F648F2"/>
    <w:rsid w:val="00F725F8"/>
    <w:rsid w:val="00F73070"/>
    <w:rsid w:val="00F80795"/>
    <w:rsid w:val="00F81157"/>
    <w:rsid w:val="00F86496"/>
    <w:rsid w:val="00F86533"/>
    <w:rsid w:val="00F9089A"/>
    <w:rsid w:val="00FA04E3"/>
    <w:rsid w:val="00FA0966"/>
    <w:rsid w:val="00FA2185"/>
    <w:rsid w:val="00FA5074"/>
    <w:rsid w:val="00FA676A"/>
    <w:rsid w:val="00FA77FE"/>
    <w:rsid w:val="00FB593B"/>
    <w:rsid w:val="00FD3440"/>
    <w:rsid w:val="00FD7C9F"/>
    <w:rsid w:val="00FE1E81"/>
    <w:rsid w:val="00FE2471"/>
    <w:rsid w:val="00FE36A3"/>
    <w:rsid w:val="00FE57BB"/>
    <w:rsid w:val="00FF0A61"/>
    <w:rsid w:val="00FF1C04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3C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523C03"/>
    <w:pPr>
      <w:keepNext/>
      <w:jc w:val="center"/>
      <w:outlineLvl w:val="0"/>
    </w:pPr>
    <w:rPr>
      <w:rFonts w:ascii="Monotype Corsiva" w:hAnsi="Monotype Corsiva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23C03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523C03"/>
    <w:pPr>
      <w:suppressAutoHyphens/>
      <w:jc w:val="center"/>
    </w:pPr>
    <w:rPr>
      <w:rFonts w:ascii="Monotype Corsiva" w:hAnsi="Monotype Corsiva"/>
      <w:sz w:val="28"/>
      <w:lang w:eastAsia="ar-SA"/>
    </w:rPr>
  </w:style>
  <w:style w:type="paragraph" w:styleId="Intestazione">
    <w:name w:val="header"/>
    <w:basedOn w:val="Normale"/>
    <w:link w:val="IntestazioneCarattere"/>
    <w:rsid w:val="002068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6821"/>
    <w:rPr>
      <w:sz w:val="24"/>
      <w:szCs w:val="24"/>
    </w:rPr>
  </w:style>
  <w:style w:type="paragraph" w:styleId="Pidipagina">
    <w:name w:val="footer"/>
    <w:basedOn w:val="Normale"/>
    <w:link w:val="PidipaginaCarattere"/>
    <w:rsid w:val="002068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0682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068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068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A5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6EF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NormaleWeb">
    <w:name w:val="Normal (Web)"/>
    <w:basedOn w:val="Normale"/>
    <w:semiHidden/>
    <w:rsid w:val="000E07F6"/>
    <w:pPr>
      <w:spacing w:before="100" w:beforeAutospacing="1" w:after="100" w:afterAutospacing="1"/>
    </w:pPr>
    <w:rPr>
      <w:color w:val="000000"/>
    </w:rPr>
  </w:style>
  <w:style w:type="paragraph" w:customStyle="1" w:styleId="Paragrafoelenco1">
    <w:name w:val="Paragrafo elenco1"/>
    <w:basedOn w:val="Normale"/>
    <w:rsid w:val="000E07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C97E0E"/>
  </w:style>
  <w:style w:type="paragraph" w:styleId="Paragrafoelenco">
    <w:name w:val="List Paragraph"/>
    <w:basedOn w:val="Normale"/>
    <w:uiPriority w:val="34"/>
    <w:qFormat/>
    <w:rsid w:val="000D4F5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3C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523C03"/>
    <w:pPr>
      <w:keepNext/>
      <w:jc w:val="center"/>
      <w:outlineLvl w:val="0"/>
    </w:pPr>
    <w:rPr>
      <w:rFonts w:ascii="Monotype Corsiva" w:hAnsi="Monotype Corsiva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23C03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523C03"/>
    <w:pPr>
      <w:suppressAutoHyphens/>
      <w:jc w:val="center"/>
    </w:pPr>
    <w:rPr>
      <w:rFonts w:ascii="Monotype Corsiva" w:hAnsi="Monotype Corsiva"/>
      <w:sz w:val="28"/>
      <w:lang w:eastAsia="ar-SA"/>
    </w:rPr>
  </w:style>
  <w:style w:type="paragraph" w:styleId="Intestazione">
    <w:name w:val="header"/>
    <w:basedOn w:val="Normale"/>
    <w:link w:val="IntestazioneCarattere"/>
    <w:rsid w:val="002068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6821"/>
    <w:rPr>
      <w:sz w:val="24"/>
      <w:szCs w:val="24"/>
    </w:rPr>
  </w:style>
  <w:style w:type="paragraph" w:styleId="Pidipagina">
    <w:name w:val="footer"/>
    <w:basedOn w:val="Normale"/>
    <w:link w:val="PidipaginaCarattere"/>
    <w:rsid w:val="002068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0682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068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068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A5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6EF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NormaleWeb">
    <w:name w:val="Normal (Web)"/>
    <w:basedOn w:val="Normale"/>
    <w:semiHidden/>
    <w:rsid w:val="000E07F6"/>
    <w:pPr>
      <w:spacing w:before="100" w:beforeAutospacing="1" w:after="100" w:afterAutospacing="1"/>
    </w:pPr>
    <w:rPr>
      <w:color w:val="000000"/>
    </w:rPr>
  </w:style>
  <w:style w:type="paragraph" w:customStyle="1" w:styleId="Paragrafoelenco1">
    <w:name w:val="Paragrafo elenco1"/>
    <w:basedOn w:val="Normale"/>
    <w:rsid w:val="000E07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C97E0E"/>
  </w:style>
  <w:style w:type="paragraph" w:styleId="Paragrafoelenco">
    <w:name w:val="List Paragraph"/>
    <w:basedOn w:val="Normale"/>
    <w:uiPriority w:val="34"/>
    <w:qFormat/>
    <w:rsid w:val="000D4F5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F0F0F0"/>
            <w:right w:val="none" w:sz="0" w:space="0" w:color="auto"/>
          </w:divBdr>
        </w:div>
        <w:div w:id="1866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1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4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5300A@ISTRUZIONE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smantegnabonann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IC85300A@PEC.ISTRUZIONE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\Desktop\Scuola%20Dani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Links>
    <vt:vector size="18" baseType="variant">
      <vt:variant>
        <vt:i4>5374031</vt:i4>
      </vt:variant>
      <vt:variant>
        <vt:i4>6</vt:i4>
      </vt:variant>
      <vt:variant>
        <vt:i4>0</vt:i4>
      </vt:variant>
      <vt:variant>
        <vt:i4>5</vt:i4>
      </vt:variant>
      <vt:variant>
        <vt:lpwstr>http://www.icsmantegnabonanno.edu.it/</vt:lpwstr>
      </vt:variant>
      <vt:variant>
        <vt:lpwstr/>
      </vt:variant>
      <vt:variant>
        <vt:i4>5439614</vt:i4>
      </vt:variant>
      <vt:variant>
        <vt:i4>3</vt:i4>
      </vt:variant>
      <vt:variant>
        <vt:i4>0</vt:i4>
      </vt:variant>
      <vt:variant>
        <vt:i4>5</vt:i4>
      </vt:variant>
      <vt:variant>
        <vt:lpwstr>mailto:PAIC85300A@PEC.ISTRUZIONE.IT</vt:lpwstr>
      </vt:variant>
      <vt:variant>
        <vt:lpwstr/>
      </vt:variant>
      <vt:variant>
        <vt:i4>1572973</vt:i4>
      </vt:variant>
      <vt:variant>
        <vt:i4>0</vt:i4>
      </vt:variant>
      <vt:variant>
        <vt:i4>0</vt:i4>
      </vt:variant>
      <vt:variant>
        <vt:i4>5</vt:i4>
      </vt:variant>
      <vt:variant>
        <vt:lpwstr>mailto:PAIC85300A@ISTRUZIONE.IT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Danilu'</dc:creator>
  <cp:lastModifiedBy>Daniela Gemelli</cp:lastModifiedBy>
  <cp:revision>2</cp:revision>
  <cp:lastPrinted>2020-10-11T19:28:00Z</cp:lastPrinted>
  <dcterms:created xsi:type="dcterms:W3CDTF">2021-01-05T16:11:00Z</dcterms:created>
  <dcterms:modified xsi:type="dcterms:W3CDTF">2021-01-05T16:11:00Z</dcterms:modified>
</cp:coreProperties>
</file>